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5"/>
      </w:tblGrid>
      <w:tr w:rsidR="004A4470" w:rsidRPr="00960485" w:rsidTr="003108A6">
        <w:tc>
          <w:tcPr>
            <w:tcW w:w="4785" w:type="dxa"/>
          </w:tcPr>
          <w:p w:rsidR="004A4470" w:rsidRPr="005A244C" w:rsidRDefault="004A4470" w:rsidP="00186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ПОГОДЖУЮ</w:t>
            </w:r>
          </w:p>
          <w:p w:rsidR="004A4470" w:rsidRPr="005A244C" w:rsidRDefault="004A4470" w:rsidP="00186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Заступник Бориспільського міського голови</w:t>
            </w:r>
          </w:p>
          <w:p w:rsidR="004A4470" w:rsidRPr="005A244C" w:rsidRDefault="004A4470" w:rsidP="00227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 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</w:t>
            </w: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асенко</w:t>
            </w:r>
          </w:p>
        </w:tc>
        <w:tc>
          <w:tcPr>
            <w:tcW w:w="4785" w:type="dxa"/>
          </w:tcPr>
          <w:p w:rsidR="004A4470" w:rsidRPr="005A244C" w:rsidRDefault="004A4470" w:rsidP="00186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ЗАТВЕРДЖУЮ</w:t>
            </w:r>
          </w:p>
          <w:p w:rsidR="004A4470" w:rsidRPr="005A244C" w:rsidRDefault="004A4470" w:rsidP="00186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Виконуючий обов’язки Бориспільського м</w:t>
            </w: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іськ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</w:t>
            </w:r>
          </w:p>
          <w:p w:rsidR="004A4470" w:rsidRPr="005A244C" w:rsidRDefault="004A4470" w:rsidP="00186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244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______________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М.П.Корнійчук</w:t>
            </w:r>
          </w:p>
          <w:p w:rsidR="004A4470" w:rsidRPr="005A244C" w:rsidRDefault="004A4470" w:rsidP="000233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</w:pPr>
          </w:p>
        </w:tc>
      </w:tr>
    </w:tbl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8EE">
        <w:rPr>
          <w:rFonts w:ascii="Times New Roman" w:hAnsi="Times New Roman"/>
          <w:b/>
          <w:sz w:val="28"/>
          <w:szCs w:val="28"/>
          <w:lang w:val="uk-UA" w:eastAsia="ru-RU"/>
        </w:rPr>
        <w:t>16.04.2019 № 140-3 «</w:t>
      </w:r>
      <w:r w:rsidRPr="00EA18EE">
        <w:rPr>
          <w:rFonts w:ascii="Times New Roman" w:hAnsi="Times New Roman"/>
          <w:b/>
          <w:sz w:val="28"/>
          <w:szCs w:val="28"/>
          <w:lang w:val="uk-UA"/>
        </w:rPr>
        <w:t>Положення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щорічного міського </w:t>
      </w:r>
      <w:r>
        <w:rPr>
          <w:rFonts w:ascii="Times New Roman" w:hAnsi="Times New Roman"/>
          <w:b/>
          <w:sz w:val="28"/>
          <w:szCs w:val="28"/>
          <w:lang w:val="uk-UA"/>
        </w:rPr>
        <w:t>фестивалю-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>конкурсу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 xml:space="preserve">мистецтв </w:t>
      </w:r>
      <w:r w:rsidRPr="00297B4C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SoloWay</w:t>
      </w:r>
      <w:r w:rsidRPr="00297B4C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 </w:t>
      </w:r>
    </w:p>
    <w:p w:rsidR="004A4470" w:rsidRPr="000233A4" w:rsidRDefault="004A4470" w:rsidP="000233A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  <w:r w:rsidRPr="000233A4">
        <w:rPr>
          <w:rFonts w:ascii="Times New Roman" w:hAnsi="Times New Roman"/>
          <w:b/>
          <w:sz w:val="28"/>
          <w:szCs w:val="28"/>
          <w:lang w:val="uk-UA"/>
        </w:rPr>
        <w:t>щорічного міського фестивалю-конкурсу мистецтв «</w:t>
      </w:r>
      <w:r w:rsidRPr="000233A4">
        <w:rPr>
          <w:rFonts w:ascii="Times New Roman" w:hAnsi="Times New Roman"/>
          <w:b/>
          <w:sz w:val="28"/>
          <w:szCs w:val="28"/>
          <w:lang w:val="en-US"/>
        </w:rPr>
        <w:t>SoloWay</w:t>
      </w:r>
      <w:r w:rsidRPr="000233A4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(далі – 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>Конкурс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  <w:r w:rsidRPr="005A244C">
        <w:rPr>
          <w:rFonts w:ascii="Times New Roman" w:hAnsi="Times New Roman"/>
          <w:sz w:val="28"/>
          <w:szCs w:val="28"/>
          <w:lang w:val="uk-UA"/>
        </w:rPr>
        <w:t>: підтримка та розвиток дитячої та молодіжної творчості, культурне і естетичне виховання підростаючого покоління; популяризація культурних здобутків, обмін педагогічним та виконавським досвідом, творчий розвиток та духовне збагачення молоді.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Умови у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>часті у Конкурсі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У Конкурсі можуть брати участь </w:t>
      </w:r>
      <w:r w:rsidRPr="005A244C">
        <w:rPr>
          <w:rFonts w:ascii="Times New Roman" w:hAnsi="Times New Roman"/>
          <w:sz w:val="28"/>
          <w:szCs w:val="28"/>
          <w:lang w:val="uk-UA"/>
        </w:rPr>
        <w:t>вокальні творчі колективи та о</w:t>
      </w:r>
      <w:r>
        <w:rPr>
          <w:rFonts w:ascii="Times New Roman" w:hAnsi="Times New Roman"/>
          <w:sz w:val="28"/>
          <w:szCs w:val="28"/>
          <w:lang w:val="uk-UA"/>
        </w:rPr>
        <w:t xml:space="preserve">кремі виконавці (солісти, дуети, </w:t>
      </w:r>
      <w:r w:rsidRPr="005A244C">
        <w:rPr>
          <w:rFonts w:ascii="Times New Roman" w:hAnsi="Times New Roman"/>
          <w:sz w:val="28"/>
          <w:szCs w:val="28"/>
          <w:lang w:val="uk-UA"/>
        </w:rPr>
        <w:t>тріо та ансамблі малих форм), інструментальні колективи та окремі виконавці (солісти, дуети, тріо, квартети, ансамблі, оркестри) та вокально-інструментальні колективи</w:t>
      </w:r>
      <w:r>
        <w:rPr>
          <w:rFonts w:ascii="Times New Roman" w:hAnsi="Times New Roman"/>
          <w:sz w:val="28"/>
          <w:szCs w:val="28"/>
          <w:lang w:val="uk-UA"/>
        </w:rPr>
        <w:t xml:space="preserve"> віком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від 6 до 35 років у номінаціях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>вокал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>інструментальний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>вокально-інструментальний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жанри.</w:t>
      </w:r>
    </w:p>
    <w:p w:rsidR="004A4470" w:rsidRPr="005A244C" w:rsidRDefault="004A4470" w:rsidP="00362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Конкурс відбувається у два етапи:</w:t>
      </w:r>
    </w:p>
    <w:p w:rsidR="004A4470" w:rsidRPr="005A244C" w:rsidRDefault="004A4470" w:rsidP="00362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відбірковий етап – </w:t>
      </w:r>
      <w:r>
        <w:rPr>
          <w:rFonts w:ascii="Times New Roman" w:hAnsi="Times New Roman"/>
          <w:sz w:val="28"/>
          <w:szCs w:val="28"/>
          <w:lang w:val="uk-UA" w:eastAsia="ru-RU"/>
        </w:rPr>
        <w:t>20 і 21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травня 201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року у Міському будинку культури (вул. Сергія Оврашка, 1)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4A4470" w:rsidRPr="005A244C" w:rsidRDefault="004A4470" w:rsidP="007719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гала-концерт 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переможців відбудеться </w:t>
      </w:r>
      <w:r>
        <w:rPr>
          <w:rFonts w:ascii="Times New Roman" w:hAnsi="Times New Roman"/>
          <w:sz w:val="28"/>
          <w:szCs w:val="28"/>
          <w:lang w:val="uk-UA" w:eastAsia="ru-RU"/>
        </w:rPr>
        <w:t>01 червня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:rsidR="004A4470" w:rsidRPr="005A244C" w:rsidRDefault="004A4470" w:rsidP="00186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186C1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>Конкурсні номінації та вікові кат</w:t>
      </w:r>
      <w:r>
        <w:rPr>
          <w:rFonts w:ascii="Times New Roman" w:hAnsi="Times New Roman"/>
          <w:b/>
          <w:sz w:val="28"/>
          <w:szCs w:val="28"/>
          <w:lang w:val="uk-UA"/>
        </w:rPr>
        <w:t>егорії</w:t>
      </w:r>
    </w:p>
    <w:p w:rsidR="004A4470" w:rsidRPr="005A244C" w:rsidRDefault="004A4470" w:rsidP="00186C1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>Конкурсні номінації: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bCs/>
          <w:sz w:val="28"/>
          <w:szCs w:val="28"/>
          <w:lang w:val="uk-UA"/>
        </w:rPr>
        <w:tab/>
        <w:t>І.</w:t>
      </w:r>
      <w:r w:rsidRPr="005A244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bCs/>
          <w:sz w:val="28"/>
          <w:szCs w:val="28"/>
          <w:lang w:val="uk-UA"/>
        </w:rPr>
        <w:t>Вокальний жанр (</w:t>
      </w:r>
      <w:r w:rsidRPr="005A244C">
        <w:rPr>
          <w:rFonts w:ascii="Times New Roman" w:hAnsi="Times New Roman"/>
          <w:sz w:val="28"/>
          <w:szCs w:val="28"/>
          <w:lang w:val="uk-UA"/>
        </w:rPr>
        <w:t>академічний, народний, естрадний</w:t>
      </w:r>
      <w:r w:rsidRPr="005A244C">
        <w:rPr>
          <w:rFonts w:ascii="Times New Roman" w:hAnsi="Times New Roman"/>
          <w:bCs/>
          <w:sz w:val="28"/>
          <w:szCs w:val="28"/>
          <w:lang w:val="uk-UA"/>
        </w:rPr>
        <w:t>):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A4470" w:rsidRPr="005A244C" w:rsidRDefault="004A4470" w:rsidP="00186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соло та ансамбль (поділяються на дует, тріо, квартет та ін.).</w:t>
      </w:r>
    </w:p>
    <w:p w:rsidR="004A4470" w:rsidRPr="005A244C" w:rsidRDefault="004A4470" w:rsidP="00186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ІІ. Інструментальний жанр (народні, класичні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A244C">
        <w:rPr>
          <w:rFonts w:ascii="Times New Roman" w:hAnsi="Times New Roman"/>
          <w:sz w:val="28"/>
          <w:szCs w:val="28"/>
          <w:lang w:val="uk-UA"/>
        </w:rPr>
        <w:t>):</w:t>
      </w:r>
    </w:p>
    <w:p w:rsidR="004A4470" w:rsidRPr="005A244C" w:rsidRDefault="004A4470" w:rsidP="00186C1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соло та ансамбль (поділяються на дует, тріо, квартет та ін.)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ab/>
      </w:r>
      <w:r w:rsidRPr="005A244C">
        <w:rPr>
          <w:rFonts w:ascii="Times New Roman" w:hAnsi="Times New Roman"/>
          <w:sz w:val="28"/>
          <w:szCs w:val="28"/>
          <w:lang w:val="uk-UA"/>
        </w:rPr>
        <w:t>ІІІ.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sz w:val="28"/>
          <w:szCs w:val="28"/>
          <w:lang w:val="uk-UA"/>
        </w:rPr>
        <w:t>Вокально-інструментальний жанр:</w:t>
      </w:r>
    </w:p>
    <w:p w:rsidR="004A4470" w:rsidRPr="005A244C" w:rsidRDefault="004A4470" w:rsidP="00186C1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соло та ансамбль (поділяються на дует, тріо, квартет та ін.)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bCs/>
          <w:sz w:val="28"/>
          <w:szCs w:val="28"/>
          <w:lang w:val="uk-UA"/>
        </w:rPr>
        <w:t>Вікові категорії: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bCs/>
          <w:sz w:val="28"/>
          <w:szCs w:val="28"/>
          <w:lang w:val="uk-UA"/>
        </w:rPr>
        <w:t>Соло:</w:t>
      </w:r>
      <w:r w:rsidRPr="005A244C">
        <w:rPr>
          <w:rFonts w:ascii="Times New Roman" w:hAnsi="Times New Roman"/>
          <w:b/>
          <w:sz w:val="28"/>
          <w:szCs w:val="28"/>
          <w:lang w:val="uk-UA"/>
        </w:rPr>
        <w:t> 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 категорія – 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від 6-9 років включно; 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ІІ категорія – від 10-13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ІІІ категорія – від 14-18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ІV категорія – від 19-25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V категорія – від 26 до 35 років.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bCs/>
          <w:sz w:val="28"/>
          <w:szCs w:val="28"/>
          <w:lang w:val="uk-UA"/>
        </w:rPr>
        <w:t>Ансамбль: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І категорія – від 6-9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ІІ категорія –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5A244C">
        <w:rPr>
          <w:rFonts w:ascii="Times New Roman" w:hAnsi="Times New Roman"/>
          <w:sz w:val="28"/>
          <w:szCs w:val="28"/>
          <w:lang w:val="uk-UA"/>
        </w:rPr>
        <w:t>14-18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ІІІ категорія –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5A244C">
        <w:rPr>
          <w:rFonts w:ascii="Times New Roman" w:hAnsi="Times New Roman"/>
          <w:sz w:val="28"/>
          <w:szCs w:val="28"/>
          <w:lang w:val="uk-UA"/>
        </w:rPr>
        <w:t>19-25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ІV категорія –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5A244C">
        <w:rPr>
          <w:rFonts w:ascii="Times New Roman" w:hAnsi="Times New Roman"/>
          <w:sz w:val="28"/>
          <w:szCs w:val="28"/>
          <w:lang w:val="uk-UA"/>
        </w:rPr>
        <w:t>26-35 років включно;</w:t>
      </w:r>
    </w:p>
    <w:p w:rsidR="004A4470" w:rsidRPr="005A244C" w:rsidRDefault="004A4470" w:rsidP="00A26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V категорія – змішана.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7835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>Журі Конкурсу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bCs/>
          <w:sz w:val="28"/>
          <w:szCs w:val="28"/>
          <w:lang w:val="uk-UA" w:eastAsia="ru-RU"/>
        </w:rPr>
        <w:t xml:space="preserve">Оцінку учасників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к</w:t>
      </w:r>
      <w:r w:rsidRPr="005A244C">
        <w:rPr>
          <w:rFonts w:ascii="Times New Roman" w:hAnsi="Times New Roman"/>
          <w:bCs/>
          <w:sz w:val="28"/>
          <w:szCs w:val="28"/>
          <w:lang w:val="uk-UA" w:eastAsia="ru-RU"/>
        </w:rPr>
        <w:t>онкурсних прослуховувань та визначення переможців здійснює журі, до складу якого входять провідні митці та діячі культури, а також представники органів місцевого самоврядування.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>Критерії оцінювання учасників: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8"/>
          <w:lang w:val="uk-UA"/>
        </w:rPr>
        <w:t>вокальні дані конкурсанта і майстерність володіння голосом;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музикальність, артистичність, художнє трактування музичного твору; 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стилістичне розмаїття програми;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складність репертуару; 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відповідність репертуару виконавським можливостям і віковій категорії виконавця;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оригінальність інтерпретації;</w:t>
      </w:r>
      <w:r w:rsidRPr="005A244C">
        <w:rPr>
          <w:rFonts w:ascii="MS Mincho" w:eastAsia="MS Mincho" w:hAnsi="MS Mincho" w:cs="MS Mincho" w:hint="eastAsia"/>
          <w:sz w:val="28"/>
          <w:szCs w:val="28"/>
          <w:lang w:val="uk-UA"/>
        </w:rPr>
        <w:t> 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якість супроводу; </w:t>
      </w:r>
    </w:p>
    <w:p w:rsidR="004A4470" w:rsidRPr="005A244C" w:rsidRDefault="004A4470" w:rsidP="00783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сценічна культура –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оцінюється </w:t>
      </w:r>
      <w:r w:rsidRPr="005A244C">
        <w:rPr>
          <w:rFonts w:ascii="Times New Roman" w:hAnsi="Times New Roman"/>
          <w:sz w:val="28"/>
          <w:szCs w:val="28"/>
          <w:lang w:val="uk-UA"/>
        </w:rPr>
        <w:t>зовнішній вигляд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виконавця</w:t>
      </w:r>
      <w:r w:rsidRPr="005A244C">
        <w:rPr>
          <w:rFonts w:ascii="Times New Roman" w:hAnsi="Times New Roman"/>
          <w:sz w:val="28"/>
          <w:szCs w:val="28"/>
          <w:lang w:val="uk-UA"/>
        </w:rPr>
        <w:t>;</w:t>
      </w:r>
    </w:p>
    <w:p w:rsidR="004A4470" w:rsidRPr="005A244C" w:rsidRDefault="004A4470" w:rsidP="003E3F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ступінь володіння інструментом;</w:t>
      </w:r>
    </w:p>
    <w:p w:rsidR="004A4470" w:rsidRPr="005A244C" w:rsidRDefault="004A4470" w:rsidP="003E3F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чистота інтонації;</w:t>
      </w:r>
    </w:p>
    <w:p w:rsidR="004A4470" w:rsidRPr="005A244C" w:rsidRDefault="004A4470" w:rsidP="003E3F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технічні можливості ансамблевого виконання;</w:t>
      </w:r>
    </w:p>
    <w:p w:rsidR="004A4470" w:rsidRDefault="004A4470" w:rsidP="003E3F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творча індивідуальність (для солістів).</w:t>
      </w:r>
    </w:p>
    <w:p w:rsidR="004A4470" w:rsidRDefault="004A4470" w:rsidP="003E3F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035F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5FDA">
        <w:rPr>
          <w:rFonts w:ascii="Times New Roman" w:hAnsi="Times New Roman"/>
          <w:b/>
          <w:sz w:val="28"/>
          <w:szCs w:val="28"/>
          <w:lang w:val="uk-UA"/>
        </w:rPr>
        <w:t>Організатори Конкурсу</w:t>
      </w:r>
    </w:p>
    <w:p w:rsidR="004A4470" w:rsidRDefault="004A4470" w:rsidP="00035F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4470" w:rsidRPr="00035FDA" w:rsidRDefault="004A4470" w:rsidP="00035F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культури, молоді та спорту Бориспільської міської ради, Культурно-мистецький комплекс «АКАДЕМ», Молодіжний парламент міста Борисполя.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>Конкурсні вимоги</w:t>
      </w:r>
    </w:p>
    <w:p w:rsidR="004A4470" w:rsidRPr="005A244C" w:rsidRDefault="004A4470" w:rsidP="00186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4470" w:rsidRPr="005A244C" w:rsidRDefault="004A4470" w:rsidP="000421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val="uk-UA"/>
        </w:rPr>
      </w:pPr>
      <w:r w:rsidRPr="005A244C">
        <w:rPr>
          <w:rFonts w:ascii="Times New Roman" w:hAnsi="Times New Roman"/>
          <w:sz w:val="28"/>
          <w:szCs w:val="20"/>
          <w:lang w:val="uk-UA"/>
        </w:rPr>
        <w:t xml:space="preserve">Для участі в </w:t>
      </w:r>
      <w:r>
        <w:rPr>
          <w:rFonts w:ascii="Times New Roman" w:hAnsi="Times New Roman"/>
          <w:sz w:val="28"/>
          <w:szCs w:val="20"/>
          <w:lang w:val="uk-UA"/>
        </w:rPr>
        <w:t>К</w:t>
      </w:r>
      <w:r w:rsidRPr="005A244C">
        <w:rPr>
          <w:rFonts w:ascii="Times New Roman" w:hAnsi="Times New Roman"/>
          <w:sz w:val="28"/>
          <w:szCs w:val="20"/>
          <w:lang w:val="uk-UA"/>
        </w:rPr>
        <w:t>онкурсі необхідно надати наступні документи:</w:t>
      </w:r>
    </w:p>
    <w:p w:rsidR="004A4470" w:rsidRPr="005A244C" w:rsidRDefault="004A4470" w:rsidP="00186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заявку-анкету учасника </w:t>
      </w:r>
      <w:r>
        <w:rPr>
          <w:rFonts w:ascii="Times New Roman" w:hAnsi="Times New Roman"/>
          <w:sz w:val="28"/>
          <w:szCs w:val="28"/>
          <w:lang w:val="uk-UA"/>
        </w:rPr>
        <w:t>(д</w:t>
      </w:r>
      <w:r w:rsidRPr="005A244C">
        <w:rPr>
          <w:rFonts w:ascii="Times New Roman" w:hAnsi="Times New Roman"/>
          <w:sz w:val="28"/>
          <w:szCs w:val="28"/>
          <w:lang w:val="uk-UA"/>
        </w:rPr>
        <w:t>одат</w:t>
      </w:r>
      <w:r>
        <w:rPr>
          <w:rFonts w:ascii="Times New Roman" w:hAnsi="Times New Roman"/>
          <w:sz w:val="28"/>
          <w:szCs w:val="28"/>
          <w:lang w:val="uk-UA"/>
        </w:rPr>
        <w:t>ки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та 2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) в електронному вигляді </w:t>
      </w:r>
      <w:r>
        <w:rPr>
          <w:rFonts w:ascii="Times New Roman" w:hAnsi="Times New Roman"/>
          <w:sz w:val="28"/>
          <w:szCs w:val="28"/>
          <w:lang w:val="uk-UA"/>
        </w:rPr>
        <w:t xml:space="preserve">та фонограму 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на адресу: </w:t>
      </w:r>
      <w:hyperlink r:id="rId7" w:history="1">
        <w:r w:rsidRPr="004957AB">
          <w:rPr>
            <w:rStyle w:val="Hyperlink"/>
            <w:rFonts w:ascii="Times New Roman" w:hAnsi="Times New Roman"/>
            <w:sz w:val="28"/>
            <w:szCs w:val="28"/>
            <w:lang w:val="en-US"/>
          </w:rPr>
          <w:t>soloway</w:t>
        </w:r>
        <w:r w:rsidRPr="004957AB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957AB">
          <w:rPr>
            <w:rStyle w:val="Hyperlink"/>
            <w:rFonts w:ascii="Times New Roman" w:hAnsi="Times New Roman"/>
            <w:sz w:val="28"/>
            <w:szCs w:val="28"/>
            <w:lang w:val="en-US"/>
          </w:rPr>
          <w:t>fest</w:t>
        </w:r>
        <w:r w:rsidRPr="004957AB">
          <w:rPr>
            <w:rStyle w:val="Hyperlink"/>
            <w:rFonts w:ascii="Times New Roman" w:hAnsi="Times New Roman"/>
            <w:sz w:val="28"/>
            <w:szCs w:val="28"/>
            <w:lang w:val="uk-UA"/>
          </w:rPr>
          <w:t>@</w:t>
        </w:r>
        <w:r w:rsidRPr="004957AB">
          <w:rPr>
            <w:rStyle w:val="Hyperlink"/>
            <w:rFonts w:ascii="Times New Roman" w:hAnsi="Times New Roman"/>
            <w:sz w:val="28"/>
            <w:szCs w:val="28"/>
            <w:lang w:val="en-US"/>
          </w:rPr>
          <w:t>gmail</w:t>
        </w:r>
        <w:r w:rsidRPr="004957AB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957AB">
          <w:rPr>
            <w:rStyle w:val="Hyperlink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5A244C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16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року;</w:t>
      </w:r>
    </w:p>
    <w:p w:rsidR="004A4470" w:rsidRPr="005A244C" w:rsidRDefault="004A4470" w:rsidP="00186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0"/>
          <w:lang w:val="uk-UA"/>
        </w:rPr>
        <w:t>обов'язково в</w:t>
      </w:r>
      <w:r>
        <w:rPr>
          <w:rFonts w:ascii="Times New Roman" w:hAnsi="Times New Roman"/>
          <w:bCs/>
          <w:sz w:val="28"/>
          <w:szCs w:val="20"/>
          <w:lang w:val="uk-UA"/>
        </w:rPr>
        <w:t>казати в заявці солістів, дуети</w:t>
      </w:r>
      <w:r w:rsidRPr="005A244C">
        <w:rPr>
          <w:rFonts w:ascii="Times New Roman" w:hAnsi="Times New Roman"/>
          <w:bCs/>
          <w:sz w:val="28"/>
          <w:szCs w:val="20"/>
          <w:lang w:val="uk-UA"/>
        </w:rPr>
        <w:t xml:space="preserve"> і малі форми від трьох до п'яти чоловік;</w:t>
      </w:r>
    </w:p>
    <w:p w:rsidR="004A4470" w:rsidRPr="005A244C" w:rsidRDefault="004A4470" w:rsidP="00186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8"/>
          <w:lang w:val="uk-UA"/>
        </w:rPr>
        <w:t>відеоматеріал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виступу</w:t>
      </w:r>
      <w:r w:rsidRPr="005A244C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4A4470" w:rsidRPr="005A244C" w:rsidRDefault="004A4470" w:rsidP="00186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учасники Конкурсу виконують </w:t>
      </w:r>
      <w:r>
        <w:rPr>
          <w:rFonts w:ascii="Times New Roman" w:hAnsi="Times New Roman"/>
          <w:sz w:val="28"/>
          <w:szCs w:val="28"/>
          <w:lang w:val="uk-UA"/>
        </w:rPr>
        <w:t>один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різнохарактерни</w:t>
      </w:r>
      <w:r>
        <w:rPr>
          <w:rFonts w:ascii="Times New Roman" w:hAnsi="Times New Roman"/>
          <w:sz w:val="28"/>
          <w:szCs w:val="28"/>
          <w:lang w:val="uk-UA"/>
        </w:rPr>
        <w:t>й твір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загальною тривалістю до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хвилин;</w:t>
      </w:r>
    </w:p>
    <w:p w:rsidR="004A4470" w:rsidRPr="005A244C" w:rsidRDefault="004A4470" w:rsidP="00A44E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8"/>
          <w:lang w:val="uk-UA"/>
        </w:rPr>
        <w:t>коротку творчу біографію, вказавши цікаві факти з життя колективу або окремого виконавця;</w:t>
      </w:r>
    </w:p>
    <w:p w:rsidR="004A4470" w:rsidRPr="005A244C" w:rsidRDefault="004A4470" w:rsidP="00A44E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8"/>
          <w:lang w:val="uk-UA"/>
        </w:rPr>
        <w:t>репертуар відповідно до обраної номінації;</w:t>
      </w:r>
    </w:p>
    <w:p w:rsidR="004A4470" w:rsidRPr="005A244C" w:rsidRDefault="004A4470" w:rsidP="00A44E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A244C">
        <w:rPr>
          <w:rFonts w:ascii="Times New Roman" w:hAnsi="Times New Roman"/>
          <w:bCs/>
          <w:sz w:val="28"/>
          <w:szCs w:val="28"/>
          <w:lang w:val="uk-UA"/>
        </w:rPr>
        <w:t>список учасників і супроводжуючих осіб.</w:t>
      </w:r>
    </w:p>
    <w:p w:rsidR="004A4470" w:rsidRPr="005A244C" w:rsidRDefault="004A4470" w:rsidP="00415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  <w:lang w:val="uk-UA"/>
        </w:rPr>
      </w:pPr>
      <w:r w:rsidRPr="005A244C">
        <w:rPr>
          <w:rFonts w:ascii="Times New Roman" w:hAnsi="Times New Roman"/>
          <w:bCs/>
          <w:sz w:val="28"/>
          <w:szCs w:val="20"/>
          <w:lang w:val="uk-UA"/>
        </w:rPr>
        <w:t>Під час конкурсних виступів колективам і солістам заборонено використовувати плюсові фонограми</w:t>
      </w:r>
      <w:r w:rsidRPr="005A244C">
        <w:rPr>
          <w:rFonts w:ascii="Times New Roman,Bold" w:hAnsi="Times New Roman,Bold" w:cs="Times New Roman,Bold"/>
          <w:b/>
          <w:bCs/>
          <w:szCs w:val="20"/>
          <w:lang w:val="uk-UA"/>
        </w:rPr>
        <w:t>.</w:t>
      </w:r>
    </w:p>
    <w:p w:rsidR="004A4470" w:rsidRPr="005A244C" w:rsidRDefault="004A4470" w:rsidP="00A44E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A4470" w:rsidRPr="005A244C" w:rsidRDefault="004A4470" w:rsidP="00A44E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244C">
        <w:rPr>
          <w:rFonts w:ascii="Times New Roman" w:hAnsi="Times New Roman"/>
          <w:b/>
          <w:sz w:val="28"/>
          <w:szCs w:val="28"/>
          <w:lang w:val="uk-UA"/>
        </w:rPr>
        <w:t>Технічні вимоги</w:t>
      </w:r>
    </w:p>
    <w:p w:rsidR="004A4470" w:rsidRPr="005A244C" w:rsidRDefault="004A4470" w:rsidP="00A44E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4470" w:rsidRPr="005A244C" w:rsidRDefault="004A4470" w:rsidP="00362F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Документи, надані із запізненням або не в повному обсязі, не розглядаються.  </w:t>
      </w:r>
    </w:p>
    <w:p w:rsidR="004A4470" w:rsidRPr="005A244C" w:rsidRDefault="004A4470" w:rsidP="00362F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Надання заявки на участь підтверджує згоду учасника на обробку його персональних даних з урахуванням вимог Закону України «Про захист персональних даних».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0B4D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b/>
          <w:sz w:val="28"/>
          <w:szCs w:val="28"/>
          <w:lang w:val="uk-UA" w:eastAsia="ru-RU"/>
        </w:rPr>
        <w:t>Фінансове забезпечення</w:t>
      </w:r>
    </w:p>
    <w:p w:rsidR="004A4470" w:rsidRPr="005A244C" w:rsidRDefault="004A4470" w:rsidP="000B4D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4470" w:rsidRPr="005A244C" w:rsidRDefault="004A4470" w:rsidP="000B4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Витрати </w:t>
      </w: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організації та проведенн</w:t>
      </w:r>
      <w:r>
        <w:rPr>
          <w:rFonts w:ascii="Times New Roman" w:hAnsi="Times New Roman"/>
          <w:sz w:val="28"/>
          <w:szCs w:val="28"/>
          <w:lang w:val="uk-UA" w:eastAsia="ru-RU"/>
        </w:rPr>
        <w:t>я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Конкурсу здійснюються за рахунок коштів місцевого бюджету, виділених управлінню культури, молоді та спорту міської ради, а також інших джерел фінансування відповідно до чинного законодавства.</w:t>
      </w:r>
    </w:p>
    <w:p w:rsidR="004A4470" w:rsidRPr="005A244C" w:rsidRDefault="004A4470" w:rsidP="000B4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0B4D0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b/>
          <w:sz w:val="28"/>
          <w:szCs w:val="28"/>
          <w:lang w:val="uk-UA" w:eastAsia="ru-RU"/>
        </w:rPr>
        <w:t>Нагородження переможців Конкурсу</w:t>
      </w:r>
    </w:p>
    <w:p w:rsidR="004A4470" w:rsidRPr="005A244C" w:rsidRDefault="004A4470" w:rsidP="000B4D0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4470" w:rsidRPr="005A244C" w:rsidRDefault="004A4470" w:rsidP="000B4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Учасники нагороджуються дипломами І, ІІ, ІІІ </w:t>
      </w:r>
      <w:r>
        <w:rPr>
          <w:rFonts w:ascii="Times New Roman" w:hAnsi="Times New Roman"/>
          <w:sz w:val="28"/>
          <w:szCs w:val="28"/>
          <w:lang w:val="uk-UA"/>
        </w:rPr>
        <w:t>місця</w:t>
      </w:r>
      <w:r w:rsidRPr="007E78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244C">
        <w:rPr>
          <w:rFonts w:ascii="Times New Roman" w:hAnsi="Times New Roman"/>
          <w:sz w:val="28"/>
          <w:szCs w:val="28"/>
          <w:lang w:val="uk-UA"/>
        </w:rPr>
        <w:t>у кожній номінації та віковій категорії.</w:t>
      </w:r>
    </w:p>
    <w:p w:rsidR="004A4470" w:rsidRPr="005A244C" w:rsidRDefault="004A4470" w:rsidP="000B4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Журі, спонсори, громадські та інші організації мають право встановлювати спеціальні призи та премії учасникам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5A244C">
        <w:rPr>
          <w:rFonts w:ascii="Times New Roman" w:hAnsi="Times New Roman"/>
          <w:sz w:val="28"/>
          <w:szCs w:val="28"/>
          <w:lang w:val="uk-UA"/>
        </w:rPr>
        <w:t>онкурсу. Всі</w:t>
      </w:r>
      <w:r>
        <w:rPr>
          <w:rFonts w:ascii="Times New Roman" w:hAnsi="Times New Roman"/>
          <w:sz w:val="28"/>
          <w:szCs w:val="28"/>
          <w:lang w:val="uk-UA"/>
        </w:rPr>
        <w:t xml:space="preserve"> нагороди погоджуються з журі. </w:t>
      </w:r>
      <w:r w:rsidRPr="005A244C">
        <w:rPr>
          <w:rFonts w:ascii="Times New Roman" w:hAnsi="Times New Roman"/>
          <w:sz w:val="28"/>
          <w:szCs w:val="28"/>
          <w:lang w:val="uk-UA"/>
        </w:rPr>
        <w:t>Рішення журі остаточне і перегляду не підлягає.</w:t>
      </w:r>
    </w:p>
    <w:p w:rsidR="004A4470" w:rsidRPr="005A244C" w:rsidRDefault="004A4470" w:rsidP="000B4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Виступи конкурсантів проходять за європейською системою у формі концерту.</w:t>
      </w:r>
    </w:p>
    <w:p w:rsidR="004A4470" w:rsidRPr="005A244C" w:rsidRDefault="004A4470" w:rsidP="000B4D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Церемонія нагородження конкурсанті</w:t>
      </w:r>
      <w:r>
        <w:rPr>
          <w:rFonts w:ascii="Times New Roman" w:hAnsi="Times New Roman"/>
          <w:sz w:val="28"/>
          <w:szCs w:val="28"/>
          <w:lang w:val="uk-UA"/>
        </w:rPr>
        <w:t xml:space="preserve">в проводиться на гала-концерті. </w:t>
      </w:r>
      <w:r w:rsidRPr="005A244C">
        <w:rPr>
          <w:rFonts w:ascii="Times New Roman" w:hAnsi="Times New Roman"/>
          <w:sz w:val="28"/>
          <w:szCs w:val="28"/>
          <w:lang w:val="uk-UA"/>
        </w:rPr>
        <w:t>Програму гала-концерту визначає режисерсько-постановочна група</w:t>
      </w:r>
      <w:r>
        <w:rPr>
          <w:rFonts w:ascii="Times New Roman" w:hAnsi="Times New Roman"/>
          <w:sz w:val="28"/>
          <w:szCs w:val="28"/>
          <w:lang w:val="uk-UA"/>
        </w:rPr>
        <w:t>, затверджена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на підставі рішень журі.</w:t>
      </w:r>
    </w:p>
    <w:p w:rsidR="004A4470" w:rsidRPr="005A244C" w:rsidRDefault="004A4470" w:rsidP="000B4D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Виступи оцінюються за 5-ти бальною системою.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752A9" w:rsidRDefault="004A4470" w:rsidP="00186C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A9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культури, </w:t>
      </w:r>
    </w:p>
    <w:p w:rsidR="004A4470" w:rsidRPr="005752A9" w:rsidRDefault="004A4470" w:rsidP="00186C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A9">
        <w:rPr>
          <w:rFonts w:ascii="Times New Roman" w:hAnsi="Times New Roman"/>
          <w:b/>
          <w:sz w:val="28"/>
          <w:szCs w:val="28"/>
          <w:lang w:val="uk-UA"/>
        </w:rPr>
        <w:t xml:space="preserve">молоді та спорту міської ради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5752A9">
        <w:rPr>
          <w:rFonts w:ascii="Times New Roman" w:hAnsi="Times New Roman"/>
          <w:b/>
          <w:sz w:val="28"/>
          <w:szCs w:val="28"/>
          <w:lang w:val="uk-UA"/>
        </w:rPr>
        <w:t>Н.В.Погребна</w:t>
      </w: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470" w:rsidRPr="005A244C" w:rsidRDefault="004A4470" w:rsidP="006744AF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 w:rsidR="004A4470" w:rsidRPr="005A244C" w:rsidRDefault="004A4470" w:rsidP="006744A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до положення про Конкурс</w:t>
      </w:r>
    </w:p>
    <w:p w:rsidR="004A4470" w:rsidRPr="005A244C" w:rsidRDefault="004A4470" w:rsidP="0071039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b/>
          <w:bCs/>
          <w:sz w:val="28"/>
          <w:szCs w:val="28"/>
          <w:lang w:val="uk-UA" w:eastAsia="ru-RU"/>
        </w:rPr>
        <w:t>АНКЕТА-ЗАЯВКА ТВОРЧОГО КОЛЕКТИВУ</w:t>
      </w:r>
    </w:p>
    <w:p w:rsidR="004A4470" w:rsidRPr="005A244C" w:rsidRDefault="004A4470" w:rsidP="00F533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на участь у </w:t>
      </w: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онкурсі 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                                     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Назва колективу 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Рік створення 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Вікова категорія_____________________________________________________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Кількість учасників 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П.І.Б. керівника, викладача, та учасників колективу, звання 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Музичний супровід (П.І.Б. концертмейстера; ансамбль/оркестр – П.І.Б.  керівника, фонограма) 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 ___________________________________________________________________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 ____________________________________________________________________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 ____________________________________________________________________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 xml:space="preserve"> 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Телефон_____________________________________________________________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Електронна адреса____________________________________________________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/>
        <w:t>Дата заповнення анкети «____»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>____________________20</w:t>
      </w:r>
      <w:r>
        <w:rPr>
          <w:rFonts w:ascii="Times New Roman" w:hAnsi="Times New Roman"/>
          <w:sz w:val="28"/>
          <w:szCs w:val="28"/>
          <w:lang w:val="uk-UA" w:eastAsia="ru-RU"/>
        </w:rPr>
        <w:t>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До заявки додаються: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- стисла творча біографія;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- якісне художнє фото, придатне для поліграфічного відтворення;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- відеоматеріали;</w:t>
      </w:r>
    </w:p>
    <w:p w:rsidR="004A4470" w:rsidRPr="005A244C" w:rsidRDefault="004A4470" w:rsidP="00F5330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-фонограма. </w:t>
      </w: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292E78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val="uk-UA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A24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A4470" w:rsidRPr="005A244C" w:rsidRDefault="004A4470" w:rsidP="00292E7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/>
        </w:rPr>
        <w:t>до положення про Конкурс</w:t>
      </w:r>
    </w:p>
    <w:p w:rsidR="004A4470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CE73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b/>
          <w:bCs/>
          <w:sz w:val="28"/>
          <w:szCs w:val="28"/>
          <w:lang w:val="uk-UA" w:eastAsia="ru-RU"/>
        </w:rPr>
        <w:t>АНКЕТА-ЗАЯВКА СОЛІСТА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 xml:space="preserve">на участь у </w:t>
      </w: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онкурсі </w:t>
      </w:r>
    </w:p>
    <w:p w:rsidR="004A4470" w:rsidRPr="005A244C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П.І.Б.________________________________________________________________ 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 ____________________________________________________________________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НОМІНАЦІЯ (вокал, інструментальний жанр, вокально-інструментальний жанр)___________________________________________________________ 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____________________________________________________________________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____________________________________________________________________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Дата народження (число, місяць, рік) 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П.І.Б. керівника, викладача, звання 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____________________________________________________________________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Музичний супровід (П.І.Б. концертмейстера, ансамбль/оркестр – П.І.Б. керівника; фонограма) _______________________________________________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________________________________________________________________________________________________________________________________________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Телефон___________________________________________________________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4470" w:rsidRPr="00F74EB2" w:rsidRDefault="004A4470" w:rsidP="00F53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Електронна адреса __________________________________________________</w:t>
      </w:r>
      <w:r>
        <w:rPr>
          <w:rFonts w:ascii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hAnsi="Times New Roman"/>
          <w:sz w:val="28"/>
          <w:szCs w:val="28"/>
          <w:lang w:val="uk-UA" w:eastAsia="ru-RU"/>
        </w:rPr>
        <w:br/>
        <w:t>Дата заповнення анкети «____»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>____________________20</w:t>
      </w:r>
      <w:r>
        <w:rPr>
          <w:rFonts w:ascii="Times New Roman" w:hAnsi="Times New Roman"/>
          <w:sz w:val="28"/>
          <w:szCs w:val="28"/>
          <w:lang w:val="uk-UA" w:eastAsia="ru-RU"/>
        </w:rPr>
        <w:t>____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:rsidR="004A4470" w:rsidRPr="005A244C" w:rsidRDefault="004A4470" w:rsidP="00F5330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                         </w:t>
      </w:r>
    </w:p>
    <w:p w:rsidR="004A4470" w:rsidRPr="005A244C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>До заявки додаються: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- стисла творча біографія;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- якісне художнє фото, придатне для поліграфічного відтворення;</w:t>
      </w:r>
      <w:r w:rsidRPr="005A244C">
        <w:rPr>
          <w:rFonts w:ascii="Times New Roman" w:hAnsi="Times New Roman"/>
          <w:sz w:val="28"/>
          <w:szCs w:val="28"/>
          <w:lang w:val="uk-UA" w:eastAsia="ru-RU"/>
        </w:rPr>
        <w:br/>
        <w:t>- відеоматеріали;</w:t>
      </w:r>
    </w:p>
    <w:p w:rsidR="004A4470" w:rsidRPr="005A244C" w:rsidRDefault="004A4470" w:rsidP="0071039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A244C">
        <w:rPr>
          <w:rFonts w:ascii="Times New Roman" w:hAnsi="Times New Roman"/>
          <w:sz w:val="28"/>
          <w:szCs w:val="28"/>
          <w:lang w:val="uk-UA" w:eastAsia="ru-RU"/>
        </w:rPr>
        <w:t xml:space="preserve">- фонограма. </w:t>
      </w:r>
    </w:p>
    <w:p w:rsidR="004A4470" w:rsidRPr="00E365A6" w:rsidRDefault="004A4470" w:rsidP="0071039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4A4470" w:rsidRPr="005A244C" w:rsidRDefault="004A4470" w:rsidP="00186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A4470" w:rsidRPr="005A244C" w:rsidSect="00CE73F1">
      <w:footerReference w:type="default" r:id="rId8"/>
      <w:pgSz w:w="11906" w:h="16838"/>
      <w:pgMar w:top="510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70" w:rsidRDefault="004A4470" w:rsidP="00ED190E">
      <w:pPr>
        <w:spacing w:after="0" w:line="240" w:lineRule="auto"/>
      </w:pPr>
      <w:r>
        <w:separator/>
      </w:r>
    </w:p>
  </w:endnote>
  <w:endnote w:type="continuationSeparator" w:id="0">
    <w:p w:rsidR="004A4470" w:rsidRDefault="004A4470" w:rsidP="00ED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70" w:rsidRPr="00ED190E" w:rsidRDefault="004A4470" w:rsidP="00ED190E">
    <w:pPr>
      <w:pStyle w:val="Footer"/>
      <w:tabs>
        <w:tab w:val="left" w:pos="315"/>
        <w:tab w:val="center" w:pos="4497"/>
      </w:tabs>
      <w:ind w:right="360"/>
      <w:jc w:val="center"/>
      <w:rPr>
        <w:rFonts w:ascii="Times New Roman" w:hAnsi="Times New Roman"/>
        <w:b/>
        <w:sz w:val="20"/>
        <w:szCs w:val="20"/>
        <w:lang w:val="uk-UA" w:eastAsia="ru-RU"/>
      </w:rPr>
    </w:pPr>
    <w:r w:rsidRPr="00ED190E">
      <w:rPr>
        <w:rFonts w:ascii="Times New Roman" w:hAnsi="Times New Roman"/>
        <w:b/>
        <w:sz w:val="20"/>
        <w:szCs w:val="20"/>
        <w:lang w:val="uk-UA" w:eastAsia="ru-RU"/>
      </w:rPr>
      <w:t>_________________________________________________________________________________________</w:t>
    </w:r>
    <w:r>
      <w:rPr>
        <w:rFonts w:ascii="Times New Roman" w:hAnsi="Times New Roman"/>
        <w:b/>
        <w:sz w:val="20"/>
        <w:szCs w:val="20"/>
        <w:lang w:val="uk-UA" w:eastAsia="ru-RU"/>
      </w:rPr>
      <w:t xml:space="preserve"> </w:t>
    </w:r>
    <w:r w:rsidRPr="00ED190E">
      <w:rPr>
        <w:rFonts w:ascii="Times New Roman" w:hAnsi="Times New Roman"/>
        <w:sz w:val="20"/>
        <w:szCs w:val="20"/>
        <w:lang w:val="uk-UA" w:eastAsia="ru-RU"/>
      </w:rPr>
      <w:t>ВИКОНАВЧИЙ КОМІТЕТ БОРИСПІЛЬСЬКОЇ МІСЬКОЇ РАДИ</w:t>
    </w:r>
  </w:p>
  <w:p w:rsidR="004A4470" w:rsidRPr="00ED190E" w:rsidRDefault="004A4470" w:rsidP="00ED190E">
    <w:pPr>
      <w:spacing w:after="0" w:line="240" w:lineRule="auto"/>
      <w:jc w:val="center"/>
      <w:rPr>
        <w:rFonts w:ascii="Times New Roman" w:hAnsi="Times New Roman"/>
        <w:i/>
        <w:sz w:val="20"/>
        <w:szCs w:val="20"/>
        <w:lang w:val="uk-UA" w:eastAsia="ru-RU"/>
      </w:rPr>
    </w:pPr>
    <w:r>
      <w:rPr>
        <w:rFonts w:ascii="Times New Roman" w:hAnsi="Times New Roman"/>
        <w:i/>
        <w:sz w:val="20"/>
        <w:szCs w:val="20"/>
        <w:lang w:val="uk-UA" w:eastAsia="ru-RU"/>
      </w:rPr>
      <w:t>08301</w:t>
    </w:r>
    <w:r w:rsidRPr="00ED190E">
      <w:rPr>
        <w:rFonts w:ascii="Times New Roman" w:hAnsi="Times New Roman"/>
        <w:i/>
        <w:sz w:val="20"/>
        <w:szCs w:val="20"/>
        <w:lang w:val="uk-UA" w:eastAsia="ru-RU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ED190E">
        <w:rPr>
          <w:rFonts w:ascii="Times New Roman" w:hAnsi="Times New Roman"/>
          <w:i/>
          <w:sz w:val="20"/>
          <w:szCs w:val="20"/>
          <w:lang w:val="uk-UA" w:eastAsia="ru-RU"/>
        </w:rPr>
        <w:t>72, м</w:t>
      </w:r>
    </w:smartTag>
    <w:r w:rsidRPr="00ED190E">
      <w:rPr>
        <w:rFonts w:ascii="Times New Roman" w:hAnsi="Times New Roman"/>
        <w:i/>
        <w:sz w:val="20"/>
        <w:szCs w:val="20"/>
        <w:lang w:val="uk-UA" w:eastAsia="ru-RU"/>
      </w:rPr>
      <w:t>. Бориспіль, Київська обл.</w:t>
    </w:r>
  </w:p>
  <w:p w:rsidR="004A4470" w:rsidRPr="00ED190E" w:rsidRDefault="004A4470" w:rsidP="00ED190E">
    <w:pPr>
      <w:spacing w:after="0" w:line="240" w:lineRule="auto"/>
      <w:jc w:val="center"/>
      <w:rPr>
        <w:rFonts w:ascii="Times New Roman" w:hAnsi="Times New Roman"/>
        <w:i/>
        <w:sz w:val="20"/>
        <w:szCs w:val="20"/>
        <w:lang w:val="uk-UA" w:eastAsia="ru-RU"/>
      </w:rPr>
    </w:pPr>
    <w:hyperlink r:id="rId1" w:history="1"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www</w:t>
      </w:r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uk-UA" w:eastAsia="ru-RU"/>
        </w:rPr>
        <w:t>.</w:t>
      </w:r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borispol</w:t>
      </w:r>
    </w:hyperlink>
    <w:r w:rsidRPr="00ED190E">
      <w:rPr>
        <w:rFonts w:ascii="Times New Roman" w:hAnsi="Times New Roman"/>
        <w:i/>
        <w:color w:val="0000FF"/>
        <w:sz w:val="20"/>
        <w:szCs w:val="20"/>
        <w:u w:val="single"/>
        <w:lang w:val="uk-UA" w:eastAsia="ru-RU"/>
      </w:rPr>
      <w:t>-</w:t>
    </w:r>
    <w:r w:rsidRPr="00ED190E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rada</w:t>
    </w:r>
    <w:r w:rsidRPr="00ED190E">
      <w:rPr>
        <w:rFonts w:ascii="Times New Roman" w:hAnsi="Times New Roman"/>
        <w:i/>
        <w:color w:val="0000FF"/>
        <w:sz w:val="20"/>
        <w:szCs w:val="20"/>
        <w:u w:val="single"/>
        <w:lang w:val="uk-UA" w:eastAsia="ru-RU"/>
      </w:rPr>
      <w:t>.</w:t>
    </w:r>
    <w:r w:rsidRPr="00ED190E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gov</w:t>
    </w:r>
    <w:r w:rsidRPr="00ED190E">
      <w:rPr>
        <w:rFonts w:ascii="Times New Roman" w:hAnsi="Times New Roman"/>
        <w:i/>
        <w:color w:val="0000FF"/>
        <w:sz w:val="20"/>
        <w:szCs w:val="20"/>
        <w:u w:val="single"/>
        <w:lang w:val="uk-UA" w:eastAsia="ru-RU"/>
      </w:rPr>
      <w:t>.</w:t>
    </w:r>
    <w:r w:rsidRPr="00ED190E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ua</w:t>
    </w:r>
    <w:r w:rsidRPr="00ED190E">
      <w:rPr>
        <w:rFonts w:ascii="Times New Roman" w:hAnsi="Times New Roman"/>
        <w:i/>
        <w:sz w:val="20"/>
        <w:szCs w:val="20"/>
        <w:lang w:val="uk-UA" w:eastAsia="ru-RU"/>
      </w:rPr>
      <w:t xml:space="preserve"> </w:t>
    </w:r>
    <w:r w:rsidRPr="00ED190E">
      <w:rPr>
        <w:rFonts w:ascii="Times New Roman" w:hAnsi="Times New Roman"/>
        <w:i/>
        <w:sz w:val="20"/>
        <w:szCs w:val="20"/>
        <w:lang w:val="en-US" w:eastAsia="ru-RU"/>
      </w:rPr>
      <w:t>E</w:t>
    </w:r>
    <w:r w:rsidRPr="00ED190E">
      <w:rPr>
        <w:rFonts w:ascii="Times New Roman" w:hAnsi="Times New Roman"/>
        <w:i/>
        <w:sz w:val="20"/>
        <w:szCs w:val="20"/>
        <w:lang w:val="uk-UA" w:eastAsia="ru-RU"/>
      </w:rPr>
      <w:t>-</w:t>
    </w:r>
    <w:r w:rsidRPr="00ED190E">
      <w:rPr>
        <w:rFonts w:ascii="Times New Roman" w:hAnsi="Times New Roman"/>
        <w:i/>
        <w:sz w:val="20"/>
        <w:szCs w:val="20"/>
        <w:lang w:val="en-US" w:eastAsia="ru-RU"/>
      </w:rPr>
      <w:t>mail</w:t>
    </w:r>
    <w:r w:rsidRPr="00ED190E">
      <w:rPr>
        <w:rFonts w:ascii="Times New Roman" w:hAnsi="Times New Roman"/>
        <w:i/>
        <w:sz w:val="20"/>
        <w:szCs w:val="20"/>
        <w:lang w:val="uk-UA" w:eastAsia="ru-RU"/>
      </w:rPr>
      <w:t xml:space="preserve">: </w:t>
    </w:r>
    <w:r w:rsidRPr="00ED190E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inf@</w:t>
    </w:r>
    <w:hyperlink r:id="rId2" w:history="1"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borispol-rada</w:t>
      </w:r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uk-UA" w:eastAsia="ru-RU"/>
        </w:rPr>
        <w:t>.</w:t>
      </w:r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gov</w:t>
      </w:r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uk-UA" w:eastAsia="ru-RU"/>
        </w:rPr>
        <w:t>.</w:t>
      </w:r>
      <w:r w:rsidRPr="00ED190E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ua</w:t>
      </w:r>
    </w:hyperlink>
    <w:r w:rsidRPr="00ED190E">
      <w:rPr>
        <w:rFonts w:ascii="Times New Roman" w:hAnsi="Times New Roman"/>
        <w:i/>
        <w:sz w:val="20"/>
        <w:szCs w:val="20"/>
        <w:u w:val="single"/>
        <w:lang w:val="uk-UA" w:eastAsia="ru-RU"/>
      </w:rPr>
      <w:t xml:space="preserve">  тел. 6-02-35</w:t>
    </w:r>
  </w:p>
  <w:p w:rsidR="004A4470" w:rsidRPr="00ED190E" w:rsidRDefault="004A4470" w:rsidP="00A264A1">
    <w:pP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/>
        <w:b/>
        <w:sz w:val="20"/>
        <w:szCs w:val="20"/>
        <w:lang w:val="uk-UA" w:eastAsia="ru-RU"/>
      </w:rPr>
    </w:pPr>
    <w:r w:rsidRPr="00ED190E">
      <w:rPr>
        <w:rFonts w:ascii="Times New Roman" w:hAnsi="Times New Roman"/>
        <w:b/>
        <w:sz w:val="20"/>
        <w:szCs w:val="20"/>
        <w:lang w:val="uk-UA" w:eastAsia="ru-RU"/>
      </w:rPr>
      <w:t>Положення</w:t>
    </w:r>
    <w:r>
      <w:rPr>
        <w:rFonts w:ascii="Times New Roman" w:hAnsi="Times New Roman"/>
        <w:b/>
        <w:sz w:val="20"/>
        <w:szCs w:val="20"/>
        <w:lang w:val="uk-UA" w:eastAsia="ru-RU"/>
      </w:rPr>
      <w:t xml:space="preserve"> </w:t>
    </w:r>
    <w:r w:rsidRPr="00ED190E">
      <w:rPr>
        <w:rFonts w:ascii="Times New Roman" w:hAnsi="Times New Roman"/>
        <w:b/>
        <w:sz w:val="20"/>
        <w:szCs w:val="20"/>
        <w:lang w:val="uk-UA" w:eastAsia="ru-RU"/>
      </w:rPr>
      <w:t xml:space="preserve">про проведення щорічного міського </w:t>
    </w:r>
    <w:r>
      <w:rPr>
        <w:rFonts w:ascii="Times New Roman" w:hAnsi="Times New Roman"/>
        <w:b/>
        <w:sz w:val="20"/>
        <w:szCs w:val="20"/>
        <w:lang w:val="uk-UA" w:eastAsia="ru-RU"/>
      </w:rPr>
      <w:t>фестивалю-</w:t>
    </w:r>
    <w:r w:rsidRPr="00ED190E">
      <w:rPr>
        <w:rFonts w:ascii="Times New Roman" w:hAnsi="Times New Roman"/>
        <w:b/>
        <w:sz w:val="20"/>
        <w:szCs w:val="20"/>
        <w:lang w:val="uk-UA" w:eastAsia="ru-RU"/>
      </w:rPr>
      <w:t>конкурсу</w:t>
    </w:r>
    <w:r>
      <w:rPr>
        <w:rFonts w:ascii="Times New Roman" w:hAnsi="Times New Roman"/>
        <w:b/>
        <w:sz w:val="20"/>
        <w:szCs w:val="20"/>
        <w:lang w:val="uk-UA" w:eastAsia="ru-RU"/>
      </w:rPr>
      <w:t xml:space="preserve"> </w:t>
    </w:r>
    <w:r w:rsidRPr="00ED190E">
      <w:rPr>
        <w:rFonts w:ascii="Times New Roman" w:hAnsi="Times New Roman"/>
        <w:b/>
        <w:sz w:val="20"/>
        <w:szCs w:val="20"/>
        <w:lang w:val="uk-UA" w:eastAsia="ru-RU"/>
      </w:rPr>
      <w:t>мистецтв «</w:t>
    </w:r>
    <w:r>
      <w:rPr>
        <w:rFonts w:ascii="Times New Roman" w:hAnsi="Times New Roman"/>
        <w:b/>
        <w:sz w:val="20"/>
        <w:szCs w:val="20"/>
        <w:lang w:val="en-US" w:eastAsia="ru-RU"/>
      </w:rPr>
      <w:t>SoloWay</w:t>
    </w:r>
    <w:r w:rsidRPr="00ED190E">
      <w:rPr>
        <w:rFonts w:ascii="Times New Roman" w:hAnsi="Times New Roman"/>
        <w:b/>
        <w:sz w:val="20"/>
        <w:szCs w:val="20"/>
        <w:lang w:val="uk-UA" w:eastAsia="ru-RU"/>
      </w:rPr>
      <w:t>»</w:t>
    </w:r>
  </w:p>
  <w:p w:rsidR="004A4470" w:rsidRPr="00ED190E" w:rsidRDefault="004A4470" w:rsidP="00ED190E">
    <w:pP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/>
        <w:b/>
        <w:sz w:val="20"/>
        <w:szCs w:val="20"/>
        <w:lang w:val="uk-UA" w:eastAsia="ru-RU"/>
      </w:rPr>
    </w:pPr>
    <w:r w:rsidRPr="00ED190E">
      <w:rPr>
        <w:rFonts w:ascii="Times New Roman" w:hAnsi="Times New Roman"/>
        <w:b/>
        <w:sz w:val="20"/>
        <w:szCs w:val="20"/>
        <w:lang w:val="uk-UA" w:eastAsia="ru-RU"/>
      </w:rPr>
      <w:t xml:space="preserve">ст. </w:t>
    </w:r>
    <w:r w:rsidRPr="00ED190E">
      <w:rPr>
        <w:rFonts w:ascii="Times New Roman" w:hAnsi="Times New Roman"/>
        <w:b/>
        <w:sz w:val="20"/>
        <w:szCs w:val="20"/>
        <w:lang w:val="uk-UA" w:eastAsia="ru-RU"/>
      </w:rPr>
      <w:fldChar w:fldCharType="begin"/>
    </w:r>
    <w:r w:rsidRPr="00ED190E">
      <w:rPr>
        <w:rFonts w:ascii="Times New Roman" w:hAnsi="Times New Roman"/>
        <w:b/>
        <w:sz w:val="20"/>
        <w:szCs w:val="20"/>
        <w:lang w:val="uk-UA" w:eastAsia="ru-RU"/>
      </w:rPr>
      <w:instrText xml:space="preserve"> </w:instrText>
    </w:r>
    <w:r w:rsidRPr="00ED190E">
      <w:rPr>
        <w:rFonts w:ascii="Times New Roman" w:hAnsi="Times New Roman"/>
        <w:b/>
        <w:sz w:val="20"/>
        <w:szCs w:val="20"/>
        <w:lang w:eastAsia="ru-RU"/>
      </w:rPr>
      <w:instrText>PAGE</w:instrText>
    </w:r>
    <w:r w:rsidRPr="00ED190E">
      <w:rPr>
        <w:rFonts w:ascii="Times New Roman" w:hAnsi="Times New Roman"/>
        <w:b/>
        <w:sz w:val="20"/>
        <w:szCs w:val="20"/>
        <w:lang w:val="uk-UA" w:eastAsia="ru-RU"/>
      </w:rPr>
      <w:instrText xml:space="preserve"> </w:instrText>
    </w:r>
    <w:r w:rsidRPr="00ED190E">
      <w:rPr>
        <w:rFonts w:ascii="Times New Roman" w:hAnsi="Times New Roman"/>
        <w:b/>
        <w:sz w:val="20"/>
        <w:szCs w:val="20"/>
        <w:lang w:val="uk-UA" w:eastAsia="ru-RU"/>
      </w:rPr>
      <w:fldChar w:fldCharType="separate"/>
    </w:r>
    <w:r>
      <w:rPr>
        <w:rFonts w:ascii="Times New Roman" w:hAnsi="Times New Roman"/>
        <w:b/>
        <w:noProof/>
        <w:sz w:val="20"/>
        <w:szCs w:val="20"/>
        <w:lang w:eastAsia="ru-RU"/>
      </w:rPr>
      <w:t>2</w:t>
    </w:r>
    <w:r w:rsidRPr="00ED190E">
      <w:rPr>
        <w:rFonts w:ascii="Times New Roman" w:hAnsi="Times New Roman"/>
        <w:b/>
        <w:sz w:val="20"/>
        <w:szCs w:val="20"/>
        <w:lang w:val="uk-UA" w:eastAsia="ru-RU"/>
      </w:rPr>
      <w:fldChar w:fldCharType="end"/>
    </w:r>
    <w:r w:rsidRPr="00ED190E">
      <w:rPr>
        <w:rFonts w:ascii="Times New Roman" w:hAnsi="Times New Roman"/>
        <w:b/>
        <w:sz w:val="20"/>
        <w:szCs w:val="20"/>
        <w:lang w:val="uk-UA" w:eastAsia="ru-RU"/>
      </w:rPr>
      <w:t xml:space="preserve"> з </w:t>
    </w:r>
    <w:r>
      <w:rPr>
        <w:rFonts w:ascii="Times New Roman" w:hAnsi="Times New Roman"/>
        <w:b/>
        <w:sz w:val="20"/>
        <w:szCs w:val="20"/>
        <w:lang w:val="uk-UA" w:eastAsia="ru-RU"/>
      </w:rPr>
      <w:t>5</w:t>
    </w:r>
  </w:p>
  <w:p w:rsidR="004A4470" w:rsidRPr="00ED190E" w:rsidRDefault="004A4470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70" w:rsidRDefault="004A4470" w:rsidP="00ED190E">
      <w:pPr>
        <w:spacing w:after="0" w:line="240" w:lineRule="auto"/>
      </w:pPr>
      <w:r>
        <w:separator/>
      </w:r>
    </w:p>
  </w:footnote>
  <w:footnote w:type="continuationSeparator" w:id="0">
    <w:p w:rsidR="004A4470" w:rsidRDefault="004A4470" w:rsidP="00ED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D2621"/>
    <w:multiLevelType w:val="hybridMultilevel"/>
    <w:tmpl w:val="3FA4FFCE"/>
    <w:lvl w:ilvl="0" w:tplc="714292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17A"/>
    <w:rsid w:val="00010A8B"/>
    <w:rsid w:val="000233A4"/>
    <w:rsid w:val="00030F8F"/>
    <w:rsid w:val="00035C7D"/>
    <w:rsid w:val="00035FDA"/>
    <w:rsid w:val="0004218B"/>
    <w:rsid w:val="0007196E"/>
    <w:rsid w:val="000728C6"/>
    <w:rsid w:val="000B0548"/>
    <w:rsid w:val="000B4D0A"/>
    <w:rsid w:val="000B7239"/>
    <w:rsid w:val="00137605"/>
    <w:rsid w:val="00137E4D"/>
    <w:rsid w:val="00186C17"/>
    <w:rsid w:val="001E3979"/>
    <w:rsid w:val="001E4C9D"/>
    <w:rsid w:val="002276BF"/>
    <w:rsid w:val="002807BA"/>
    <w:rsid w:val="002859CC"/>
    <w:rsid w:val="00292E78"/>
    <w:rsid w:val="00297B4C"/>
    <w:rsid w:val="002E4A75"/>
    <w:rsid w:val="002F1F64"/>
    <w:rsid w:val="003108A6"/>
    <w:rsid w:val="00362F5D"/>
    <w:rsid w:val="003760C4"/>
    <w:rsid w:val="003D7877"/>
    <w:rsid w:val="003E3F98"/>
    <w:rsid w:val="00414B3D"/>
    <w:rsid w:val="00415FDC"/>
    <w:rsid w:val="004263D8"/>
    <w:rsid w:val="00485C2A"/>
    <w:rsid w:val="004957AB"/>
    <w:rsid w:val="004A2D12"/>
    <w:rsid w:val="004A4470"/>
    <w:rsid w:val="004B708D"/>
    <w:rsid w:val="004F3B2D"/>
    <w:rsid w:val="00530AD4"/>
    <w:rsid w:val="0054547A"/>
    <w:rsid w:val="005752A9"/>
    <w:rsid w:val="005A244C"/>
    <w:rsid w:val="005A5AE0"/>
    <w:rsid w:val="005E1A19"/>
    <w:rsid w:val="005E44D5"/>
    <w:rsid w:val="006107DE"/>
    <w:rsid w:val="00624348"/>
    <w:rsid w:val="00624986"/>
    <w:rsid w:val="00642A65"/>
    <w:rsid w:val="006744AF"/>
    <w:rsid w:val="006B2B25"/>
    <w:rsid w:val="00710398"/>
    <w:rsid w:val="007276CA"/>
    <w:rsid w:val="00760B0F"/>
    <w:rsid w:val="00771932"/>
    <w:rsid w:val="00783519"/>
    <w:rsid w:val="00784446"/>
    <w:rsid w:val="007C7364"/>
    <w:rsid w:val="007E7879"/>
    <w:rsid w:val="007F46B6"/>
    <w:rsid w:val="00881B0F"/>
    <w:rsid w:val="008859A0"/>
    <w:rsid w:val="008873B0"/>
    <w:rsid w:val="008A3878"/>
    <w:rsid w:val="008B2F35"/>
    <w:rsid w:val="008F0C83"/>
    <w:rsid w:val="00960485"/>
    <w:rsid w:val="009A4ADE"/>
    <w:rsid w:val="00A11FAA"/>
    <w:rsid w:val="00A2177D"/>
    <w:rsid w:val="00A264A1"/>
    <w:rsid w:val="00A44E64"/>
    <w:rsid w:val="00A6217A"/>
    <w:rsid w:val="00A638F8"/>
    <w:rsid w:val="00AB37D6"/>
    <w:rsid w:val="00AC7C12"/>
    <w:rsid w:val="00AD4A73"/>
    <w:rsid w:val="00AE27A4"/>
    <w:rsid w:val="00B44AA9"/>
    <w:rsid w:val="00B77EDA"/>
    <w:rsid w:val="00BA7BF3"/>
    <w:rsid w:val="00BB7CE9"/>
    <w:rsid w:val="00BD3FC8"/>
    <w:rsid w:val="00C077D3"/>
    <w:rsid w:val="00C10571"/>
    <w:rsid w:val="00C165BC"/>
    <w:rsid w:val="00C171F2"/>
    <w:rsid w:val="00C57588"/>
    <w:rsid w:val="00C65211"/>
    <w:rsid w:val="00CA2483"/>
    <w:rsid w:val="00CE73F1"/>
    <w:rsid w:val="00CF1731"/>
    <w:rsid w:val="00D01867"/>
    <w:rsid w:val="00D14889"/>
    <w:rsid w:val="00D22647"/>
    <w:rsid w:val="00E365A6"/>
    <w:rsid w:val="00E4750A"/>
    <w:rsid w:val="00E7187C"/>
    <w:rsid w:val="00EA18EE"/>
    <w:rsid w:val="00EA7112"/>
    <w:rsid w:val="00EB57B6"/>
    <w:rsid w:val="00EB6165"/>
    <w:rsid w:val="00EC713B"/>
    <w:rsid w:val="00ED190E"/>
    <w:rsid w:val="00ED6331"/>
    <w:rsid w:val="00F47922"/>
    <w:rsid w:val="00F51A6B"/>
    <w:rsid w:val="00F53305"/>
    <w:rsid w:val="00F62147"/>
    <w:rsid w:val="00F66AFD"/>
    <w:rsid w:val="00F74EB2"/>
    <w:rsid w:val="00F82C67"/>
    <w:rsid w:val="00F9196B"/>
    <w:rsid w:val="00FA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6C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D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1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D19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D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9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0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loway.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1151</Words>
  <Characters>6563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5</cp:revision>
  <cp:lastPrinted>2018-03-21T12:48:00Z</cp:lastPrinted>
  <dcterms:created xsi:type="dcterms:W3CDTF">2019-04-17T05:19:00Z</dcterms:created>
  <dcterms:modified xsi:type="dcterms:W3CDTF">2019-05-10T07:47:00Z</dcterms:modified>
</cp:coreProperties>
</file>